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21" w:rsidRDefault="00C34098">
      <w:pPr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110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八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＿童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景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信＿</w:t>
      </w:r>
    </w:p>
    <w:p w:rsidR="00AF0D21" w:rsidRDefault="00AF0D2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AF0D21" w:rsidRDefault="00C34098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AF0D21" w:rsidRDefault="00C34098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</w:t>
      </w:r>
      <w:r>
        <w:rPr>
          <w:rFonts w:ascii="標楷體" w:eastAsia="標楷體" w:hAnsi="標楷體" w:cs="標楷體"/>
          <w:color w:val="auto"/>
          <w:sz w:val="24"/>
          <w:szCs w:val="24"/>
        </w:rPr>
        <w:t>國語文</w:t>
      </w: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2.□</w:t>
      </w:r>
      <w:r>
        <w:rPr>
          <w:rFonts w:ascii="標楷體" w:eastAsia="標楷體" w:hAnsi="標楷體" w:cs="標楷體"/>
          <w:color w:val="auto"/>
          <w:sz w:val="24"/>
          <w:szCs w:val="24"/>
        </w:rPr>
        <w:t>英語文</w:t>
      </w: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3.□</w:t>
      </w:r>
      <w:r>
        <w:rPr>
          <w:rFonts w:ascii="標楷體" w:eastAsia="標楷體" w:hAnsi="標楷體" w:cs="標楷體"/>
          <w:color w:val="auto"/>
          <w:sz w:val="24"/>
          <w:szCs w:val="24"/>
        </w:rPr>
        <w:t>健康與體育</w:t>
      </w: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4.□</w:t>
      </w:r>
      <w:r>
        <w:rPr>
          <w:rFonts w:ascii="標楷體" w:eastAsia="標楷體" w:hAnsi="標楷體" w:cs="標楷體"/>
          <w:color w:val="auto"/>
          <w:sz w:val="24"/>
          <w:szCs w:val="24"/>
        </w:rPr>
        <w:t>數學</w:t>
      </w: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5.□</w:t>
      </w:r>
      <w:r>
        <w:rPr>
          <w:rFonts w:ascii="標楷體" w:eastAsia="標楷體" w:hAnsi="標楷體" w:cs="標楷體"/>
          <w:color w:val="auto"/>
          <w:sz w:val="24"/>
          <w:szCs w:val="24"/>
        </w:rPr>
        <w:t>社會</w:t>
      </w: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6.□</w:t>
      </w:r>
      <w:r>
        <w:rPr>
          <w:rFonts w:ascii="標楷體" w:eastAsia="標楷體" w:hAnsi="標楷體" w:cs="標楷體"/>
          <w:color w:val="auto"/>
          <w:sz w:val="24"/>
          <w:szCs w:val="24"/>
        </w:rPr>
        <w:t>藝術</w:t>
      </w: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7.□</w:t>
      </w:r>
      <w:r>
        <w:rPr>
          <w:rFonts w:ascii="標楷體" w:eastAsia="標楷體" w:hAnsi="標楷體" w:cs="標楷體"/>
          <w:color w:val="auto"/>
          <w:sz w:val="24"/>
          <w:szCs w:val="24"/>
        </w:rPr>
        <w:t>自然科學</w:t>
      </w:r>
      <w:r>
        <w:rPr>
          <w:rFonts w:ascii="標楷體" w:eastAsia="標楷體" w:hAnsi="標楷體" w:cs="標楷體"/>
          <w:color w:val="auto"/>
          <w:sz w:val="24"/>
          <w:szCs w:val="24"/>
        </w:rPr>
        <w:t xml:space="preserve"> 8. ■</w:t>
      </w:r>
      <w:r>
        <w:rPr>
          <w:rFonts w:ascii="標楷體" w:eastAsia="標楷體" w:hAnsi="標楷體" w:cs="標楷體"/>
          <w:color w:val="auto"/>
          <w:sz w:val="24"/>
          <w:szCs w:val="24"/>
        </w:rPr>
        <w:t>科技</w:t>
      </w:r>
      <w:r>
        <w:rPr>
          <w:rFonts w:ascii="標楷體" w:eastAsia="標楷體" w:hAnsi="標楷體" w:cs="標楷體"/>
          <w:color w:val="auto"/>
          <w:sz w:val="24"/>
          <w:szCs w:val="24"/>
        </w:rPr>
        <w:t>(</w:t>
      </w:r>
      <w:r>
        <w:rPr>
          <w:rFonts w:ascii="標楷體" w:eastAsia="標楷體" w:hAnsi="標楷體" w:cs="標楷體"/>
          <w:color w:val="auto"/>
          <w:sz w:val="24"/>
          <w:szCs w:val="24"/>
        </w:rPr>
        <w:t>資訊科技</w:t>
      </w:r>
      <w:r>
        <w:rPr>
          <w:rFonts w:ascii="標楷體" w:eastAsia="標楷體" w:hAnsi="標楷體" w:cs="標楷體"/>
          <w:color w:val="auto"/>
          <w:sz w:val="24"/>
          <w:szCs w:val="24"/>
        </w:rPr>
        <w:t>)  9.□</w:t>
      </w:r>
      <w:r>
        <w:rPr>
          <w:rFonts w:ascii="標楷體" w:eastAsia="標楷體" w:hAnsi="標楷體" w:cs="標楷體"/>
          <w:color w:val="auto"/>
          <w:sz w:val="24"/>
          <w:szCs w:val="24"/>
        </w:rPr>
        <w:t>綜合活動</w:t>
      </w:r>
    </w:p>
    <w:p w:rsidR="00AF0D21" w:rsidRDefault="00C34098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</w:t>
      </w:r>
      <w:r>
        <w:rPr>
          <w:rFonts w:ascii="標楷體" w:eastAsia="標楷體" w:hAnsi="標楷體" w:cs="標楷體"/>
          <w:sz w:val="24"/>
          <w:szCs w:val="24"/>
        </w:rPr>
        <w:t>( 1 )</w:t>
      </w:r>
      <w:r>
        <w:rPr>
          <w:rFonts w:ascii="標楷體" w:eastAsia="標楷體" w:hAnsi="標楷體" w:cs="標楷體"/>
          <w:sz w:val="24"/>
          <w:szCs w:val="24"/>
        </w:rPr>
        <w:t>節，實施</w:t>
      </w:r>
      <w:r>
        <w:rPr>
          <w:rFonts w:ascii="標楷體" w:eastAsia="標楷體" w:hAnsi="標楷體" w:cs="標楷體"/>
          <w:sz w:val="24"/>
          <w:szCs w:val="24"/>
        </w:rPr>
        <w:t>( 21 )</w:t>
      </w:r>
      <w:r>
        <w:rPr>
          <w:rFonts w:ascii="標楷體" w:eastAsia="標楷體" w:hAnsi="標楷體" w:cs="標楷體"/>
          <w:sz w:val="24"/>
          <w:szCs w:val="24"/>
        </w:rPr>
        <w:t>週，共</w:t>
      </w:r>
      <w:r>
        <w:rPr>
          <w:rFonts w:ascii="標楷體" w:eastAsia="標楷體" w:hAnsi="標楷體" w:cs="標楷體"/>
          <w:sz w:val="24"/>
          <w:szCs w:val="24"/>
        </w:rPr>
        <w:t>( 21 )</w:t>
      </w:r>
      <w:r>
        <w:rPr>
          <w:rFonts w:ascii="標楷體" w:eastAsia="標楷體" w:hAnsi="標楷體" w:cs="標楷體"/>
          <w:sz w:val="24"/>
          <w:szCs w:val="24"/>
        </w:rPr>
        <w:t>節。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AF0D21" w:rsidRDefault="00C34098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AF0D21">
        <w:tblPrEx>
          <w:tblCellMar>
            <w:top w:w="0" w:type="dxa"/>
            <w:bottom w:w="0" w:type="dxa"/>
          </w:tblCellMar>
        </w:tblPrEx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0D21" w:rsidRDefault="00C3409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0D21" w:rsidRDefault="00C3409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21" w:rsidRDefault="00C3409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身心素質與自我精進</w:t>
            </w:r>
          </w:p>
          <w:p w:rsidR="00AF0D21" w:rsidRDefault="00C3409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AF0D21" w:rsidRDefault="00C3409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AF0D21" w:rsidRDefault="00C3409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AF0D21" w:rsidRDefault="00C3409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AF0D21" w:rsidRDefault="00C3409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AF0D21" w:rsidRDefault="00C3409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AF0D21" w:rsidRDefault="00C3409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AF0D21" w:rsidRDefault="00C34098">
            <w:pPr>
              <w:autoSpaceDE w:val="0"/>
              <w:jc w:val="left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21" w:rsidRDefault="00C34098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-J-A1 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具備良好的科技態度，並能應用科技知能，以啟發自我潛能。</w:t>
            </w:r>
          </w:p>
          <w:p w:rsidR="00AF0D21" w:rsidRDefault="00C34098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-J-A2 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運用科技工具，理解與歸納問題，進而提出簡易的解決之道。</w:t>
            </w:r>
          </w:p>
          <w:p w:rsidR="00AF0D21" w:rsidRDefault="00C34098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-J-A3 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利用科技資源，擬定與執行科技專題活動。</w:t>
            </w:r>
          </w:p>
          <w:p w:rsidR="00AF0D21" w:rsidRDefault="00C34098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-J-B1 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具備運用科技符號與運算思維進行日常生活的表達與溝通。</w:t>
            </w:r>
          </w:p>
          <w:p w:rsidR="00AF0D21" w:rsidRDefault="00C34098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-J-B2 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理解資訊與科技的基本原理，具備媒體識讀的能力，並能了解人與科技、資訊、媒體的互動關係。</w:t>
            </w:r>
          </w:p>
          <w:p w:rsidR="00AF0D21" w:rsidRDefault="00C34098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-J-B3 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了解美感應用於科技的特質，並進行科技創作與分享。</w:t>
            </w:r>
          </w:p>
          <w:p w:rsidR="00AF0D21" w:rsidRDefault="00C34098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-J-C1 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理解科技與人文議題，培養科技發展衍生之守法觀念與公民意識。</w:t>
            </w:r>
          </w:p>
          <w:p w:rsidR="00AF0D21" w:rsidRDefault="00C34098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-J-C2 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運用科技工具進行溝通協調及團隊合作，以完成科技專題活動。</w:t>
            </w:r>
          </w:p>
        </w:tc>
      </w:tr>
    </w:tbl>
    <w:p w:rsidR="00AF0D21" w:rsidRDefault="00AF0D21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AF0D21" w:rsidRDefault="00AF0D21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AF0D21" w:rsidRDefault="00AF0D21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AF0D21" w:rsidRDefault="00AF0D21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AF0D21" w:rsidRDefault="00C34098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AF0D21" w:rsidRDefault="00C34098">
      <w:pPr>
        <w:ind w:left="23" w:firstLine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第</w:t>
      </w:r>
      <w:r>
        <w:rPr>
          <w:rFonts w:ascii="標楷體" w:eastAsia="標楷體" w:hAnsi="標楷體" w:cs="標楷體"/>
          <w:sz w:val="24"/>
          <w:szCs w:val="24"/>
        </w:rPr>
        <w:t>4</w:t>
      </w:r>
      <w:r>
        <w:rPr>
          <w:rFonts w:ascii="標楷體" w:eastAsia="標楷體" w:hAnsi="標楷體" w:cs="標楷體"/>
          <w:sz w:val="24"/>
          <w:szCs w:val="24"/>
        </w:rPr>
        <w:t>章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進階程式設計</w:t>
      </w:r>
      <w:r>
        <w:rPr>
          <w:rFonts w:ascii="標楷體" w:eastAsia="標楷體" w:hAnsi="標楷體" w:cs="標楷體"/>
          <w:sz w:val="24"/>
          <w:szCs w:val="24"/>
        </w:rPr>
        <w:t>(2)</w:t>
      </w:r>
    </w:p>
    <w:p w:rsidR="00AF0D21" w:rsidRDefault="00C34098">
      <w:pPr>
        <w:ind w:left="23" w:firstLine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4-1</w:t>
      </w:r>
      <w:r>
        <w:rPr>
          <w:rFonts w:ascii="標楷體" w:eastAsia="標楷體" w:hAnsi="標楷體" w:cs="標楷體"/>
          <w:sz w:val="24"/>
          <w:szCs w:val="24"/>
        </w:rPr>
        <w:t>模組化的概念</w:t>
      </w:r>
    </w:p>
    <w:p w:rsidR="00AF0D21" w:rsidRDefault="00C34098">
      <w:pPr>
        <w:ind w:left="23" w:firstLine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4-2</w:t>
      </w:r>
      <w:r>
        <w:rPr>
          <w:rFonts w:ascii="標楷體" w:eastAsia="標楷體" w:hAnsi="標楷體" w:cs="標楷體"/>
          <w:sz w:val="24"/>
          <w:szCs w:val="24"/>
        </w:rPr>
        <w:t>認識模組化程式設計</w:t>
      </w:r>
    </w:p>
    <w:p w:rsidR="00AF0D21" w:rsidRDefault="00C34098">
      <w:pPr>
        <w:ind w:left="23" w:firstLine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4-3</w:t>
      </w:r>
      <w:r>
        <w:rPr>
          <w:rFonts w:ascii="標楷體" w:eastAsia="標楷體" w:hAnsi="標楷體" w:cs="標楷體"/>
          <w:sz w:val="24"/>
          <w:szCs w:val="24"/>
        </w:rPr>
        <w:t>模組化程式設計的應用</w:t>
      </w:r>
    </w:p>
    <w:p w:rsidR="00AF0D21" w:rsidRDefault="00C34098">
      <w:pPr>
        <w:ind w:left="23" w:firstLine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第</w:t>
      </w:r>
      <w:r>
        <w:rPr>
          <w:rFonts w:ascii="標楷體" w:eastAsia="標楷體" w:hAnsi="標楷體" w:cs="標楷體"/>
          <w:sz w:val="24"/>
          <w:szCs w:val="24"/>
        </w:rPr>
        <w:t>5</w:t>
      </w:r>
      <w:r>
        <w:rPr>
          <w:rFonts w:ascii="標楷體" w:eastAsia="標楷體" w:hAnsi="標楷體" w:cs="標楷體"/>
          <w:sz w:val="24"/>
          <w:szCs w:val="24"/>
        </w:rPr>
        <w:t>章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媒體與資訊科技相關社會議題</w:t>
      </w:r>
    </w:p>
    <w:p w:rsidR="00AF0D21" w:rsidRDefault="00C34098">
      <w:pPr>
        <w:ind w:left="23" w:firstLine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5-1</w:t>
      </w:r>
      <w:r>
        <w:rPr>
          <w:rFonts w:ascii="標楷體" w:eastAsia="標楷體" w:hAnsi="標楷體" w:cs="標楷體"/>
          <w:sz w:val="24"/>
          <w:szCs w:val="24"/>
        </w:rPr>
        <w:t>媒體與資訊科技</w:t>
      </w:r>
    </w:p>
    <w:p w:rsidR="00AF0D21" w:rsidRDefault="00C34098">
      <w:pPr>
        <w:ind w:left="23" w:firstLine="720"/>
      </w:pPr>
      <w:r>
        <w:rPr>
          <w:rFonts w:ascii="標楷體" w:eastAsia="標楷體" w:hAnsi="標楷體" w:cs="標楷體"/>
          <w:sz w:val="24"/>
          <w:szCs w:val="24"/>
        </w:rPr>
        <w:t>5-2</w:t>
      </w:r>
      <w:r>
        <w:rPr>
          <w:rFonts w:ascii="標楷體" w:eastAsia="標楷體" w:hAnsi="標楷體" w:cs="標楷體"/>
          <w:sz w:val="24"/>
          <w:szCs w:val="24"/>
          <w:lang w:eastAsia="zh-HK"/>
        </w:rPr>
        <w:t>資訊失序</w:t>
      </w:r>
    </w:p>
    <w:p w:rsidR="00AF0D21" w:rsidRDefault="00C34098">
      <w:pPr>
        <w:ind w:left="23" w:firstLine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5-3</w:t>
      </w:r>
      <w:r>
        <w:rPr>
          <w:rFonts w:ascii="標楷體" w:eastAsia="標楷體" w:hAnsi="標楷體" w:cs="標楷體"/>
          <w:sz w:val="24"/>
          <w:szCs w:val="24"/>
        </w:rPr>
        <w:t>言論自由</w:t>
      </w:r>
    </w:p>
    <w:p w:rsidR="00AF0D21" w:rsidRDefault="00C34098">
      <w:pPr>
        <w:ind w:left="23" w:firstLine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5-4</w:t>
      </w:r>
      <w:r>
        <w:rPr>
          <w:rFonts w:ascii="標楷體" w:eastAsia="標楷體" w:hAnsi="標楷體" w:cs="標楷體"/>
          <w:sz w:val="24"/>
          <w:szCs w:val="24"/>
        </w:rPr>
        <w:t>網路霸凌</w:t>
      </w:r>
    </w:p>
    <w:p w:rsidR="00AF0D21" w:rsidRDefault="00C34098">
      <w:pPr>
        <w:ind w:left="23" w:firstLine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5-5</w:t>
      </w:r>
      <w:r>
        <w:rPr>
          <w:rFonts w:ascii="標楷體" w:eastAsia="標楷體" w:hAnsi="標楷體" w:cs="標楷體"/>
          <w:sz w:val="24"/>
          <w:szCs w:val="24"/>
        </w:rPr>
        <w:t>網路成癮</w:t>
      </w:r>
    </w:p>
    <w:p w:rsidR="00AF0D21" w:rsidRDefault="00C34098">
      <w:pPr>
        <w:ind w:left="23" w:firstLine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第</w:t>
      </w:r>
      <w:r>
        <w:rPr>
          <w:rFonts w:ascii="標楷體" w:eastAsia="標楷體" w:hAnsi="標楷體" w:cs="標楷體"/>
          <w:sz w:val="24"/>
          <w:szCs w:val="24"/>
        </w:rPr>
        <w:t>6</w:t>
      </w:r>
      <w:r>
        <w:rPr>
          <w:rFonts w:ascii="標楷體" w:eastAsia="標楷體" w:hAnsi="標楷體" w:cs="標楷體"/>
          <w:sz w:val="24"/>
          <w:szCs w:val="24"/>
        </w:rPr>
        <w:t>章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基本演算法的介紹</w:t>
      </w:r>
    </w:p>
    <w:p w:rsidR="00AF0D21" w:rsidRDefault="00C34098">
      <w:pPr>
        <w:ind w:left="23" w:firstLine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6-1</w:t>
      </w:r>
      <w:r>
        <w:rPr>
          <w:rFonts w:ascii="標楷體" w:eastAsia="標楷體" w:hAnsi="標楷體" w:cs="標楷體"/>
          <w:sz w:val="24"/>
          <w:szCs w:val="24"/>
        </w:rPr>
        <w:t>演算法概念與原則</w:t>
      </w:r>
    </w:p>
    <w:p w:rsidR="00AF0D21" w:rsidRDefault="00C34098">
      <w:pPr>
        <w:ind w:left="23" w:firstLine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6-2</w:t>
      </w:r>
      <w:r>
        <w:rPr>
          <w:rFonts w:ascii="標楷體" w:eastAsia="標楷體" w:hAnsi="標楷體" w:cs="標楷體"/>
          <w:sz w:val="24"/>
          <w:szCs w:val="24"/>
        </w:rPr>
        <w:t>排序的原理與範例</w:t>
      </w:r>
    </w:p>
    <w:p w:rsidR="00AF0D21" w:rsidRDefault="00C34098">
      <w:pPr>
        <w:ind w:left="23" w:firstLine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6-3</w:t>
      </w:r>
      <w:r>
        <w:rPr>
          <w:rFonts w:ascii="標楷體" w:eastAsia="標楷體" w:hAnsi="標楷體" w:cs="標楷體"/>
          <w:sz w:val="24"/>
          <w:szCs w:val="24"/>
        </w:rPr>
        <w:t>搜尋的原理與範例</w:t>
      </w:r>
    </w:p>
    <w:p w:rsidR="00AF0D21" w:rsidRDefault="00AF0D21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AF0D21" w:rsidRDefault="00C34098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p w:rsidR="00AF0D21" w:rsidRDefault="00AF0D21"/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417"/>
        <w:gridCol w:w="1552"/>
        <w:gridCol w:w="3009"/>
        <w:gridCol w:w="602"/>
        <w:gridCol w:w="1862"/>
        <w:gridCol w:w="1610"/>
        <w:gridCol w:w="2138"/>
        <w:gridCol w:w="1642"/>
      </w:tblGrid>
      <w:tr w:rsidR="00AF0D21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ind w:left="317" w:hanging="317"/>
              <w:jc w:val="center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ind w:left="92" w:hanging="7"/>
              <w:jc w:val="center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ind w:left="-22" w:hanging="7"/>
              <w:jc w:val="center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snapToGrid w:val="0"/>
              <w:spacing w:line="0" w:lineRule="atLeast"/>
              <w:ind w:hanging="7"/>
              <w:jc w:val="center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pStyle w:val="Default"/>
              <w:jc w:val="center"/>
            </w:pPr>
            <w:r>
              <w:rPr>
                <w:rFonts w:eastAsia="標楷體"/>
                <w:color w:val="auto"/>
              </w:rPr>
              <w:t>學習內容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0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AF0D2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AF0D2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AF0D2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AF0D2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AF0D21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第一週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2/11~12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P-IV-4 </w:t>
            </w:r>
            <w:r>
              <w:rPr>
                <w:rFonts w:ascii="標楷體" w:eastAsia="標楷體" w:hAnsi="標楷體"/>
                <w:bCs/>
                <w:color w:val="auto"/>
              </w:rPr>
              <w:t>模組化程式設計的概念。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能選用適當的資訊科技組織思維，並進行有效的表達。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jc w:val="lef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lastRenderedPageBreak/>
              <w:t>【教學準備】</w:t>
            </w:r>
          </w:p>
          <w:p w:rsidR="00AF0D21" w:rsidRDefault="00C34098">
            <w:pPr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1.</w:t>
            </w:r>
            <w:r>
              <w:rPr>
                <w:rFonts w:ascii="標楷體" w:eastAsia="標楷體" w:hAnsi="標楷體" w:cs="標楷體"/>
                <w:bCs/>
              </w:rPr>
              <w:t>電腦教室使用規範。</w:t>
            </w:r>
          </w:p>
          <w:p w:rsidR="00AF0D21" w:rsidRDefault="00C34098">
            <w:pPr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2.</w:t>
            </w:r>
            <w:r>
              <w:rPr>
                <w:rFonts w:ascii="標楷體" w:eastAsia="標楷體" w:hAnsi="標楷體" w:cs="標楷體"/>
                <w:bCs/>
              </w:rPr>
              <w:t>電腦使用規範。</w:t>
            </w:r>
          </w:p>
          <w:p w:rsidR="00AF0D21" w:rsidRDefault="00C34098">
            <w:pPr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3.</w:t>
            </w:r>
            <w:r>
              <w:rPr>
                <w:rFonts w:ascii="標楷體" w:eastAsia="標楷體" w:hAnsi="標楷體" w:cs="標楷體"/>
                <w:bCs/>
              </w:rPr>
              <w:t>電腦設備的正確使用方法。</w:t>
            </w:r>
          </w:p>
          <w:p w:rsidR="00AF0D21" w:rsidRDefault="00C34098">
            <w:pPr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4.</w:t>
            </w:r>
            <w:r>
              <w:rPr>
                <w:rFonts w:ascii="標楷體" w:eastAsia="標楷體" w:hAnsi="標楷體" w:cs="標楷體"/>
                <w:bCs/>
              </w:rPr>
              <w:t>說明本學期課程內容。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5.</w:t>
            </w:r>
            <w:r>
              <w:rPr>
                <w:rFonts w:ascii="標楷體" w:eastAsia="標楷體" w:hAnsi="標楷體" w:cs="標楷體"/>
                <w:bCs/>
              </w:rPr>
              <w:t>說明課程評量標準。</w:t>
            </w:r>
          </w:p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lastRenderedPageBreak/>
              <w:t>【第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4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章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進階程式設計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(2)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 xml:space="preserve">4-1 </w:t>
            </w:r>
            <w:r>
              <w:rPr>
                <w:rFonts w:ascii="標楷體" w:eastAsia="標楷體" w:hAnsi="標楷體" w:cs="標楷體"/>
                <w:color w:val="auto"/>
              </w:rPr>
              <w:t>模組化的概念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介紹模組化的概念，並舉生活例子說明。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介紹模組化的特性。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介紹副程式的概念與特性，並以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Scratch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畫三角形、正方形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及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星星。</w:t>
            </w:r>
          </w:p>
          <w:p w:rsidR="00AF0D21" w:rsidRDefault="00C34098">
            <w:pPr>
              <w:spacing w:before="120"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利用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Scratch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函式畫出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三角形、正方形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及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星星。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理性溝通與問題解決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J4 </w:t>
            </w:r>
            <w:r>
              <w:rPr>
                <w:rFonts w:ascii="標楷體" w:eastAsia="標楷體" w:hAnsi="標楷體" w:cs="DFKaiShu-SB-Estd-BF"/>
                <w:color w:val="auto"/>
              </w:rPr>
              <w:t>除紙本閱讀之外，依學習需求選擇適</w:t>
            </w:r>
            <w:r>
              <w:rPr>
                <w:rFonts w:ascii="標楷體" w:eastAsia="標楷體" w:hAnsi="標楷體" w:cs="DFKaiShu-SB-Estd-BF"/>
                <w:color w:val="auto"/>
              </w:rPr>
              <w:lastRenderedPageBreak/>
              <w:t>當的閱讀媒材，並了解如何利用適當的管道獲得文本資源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第二週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2/13~2/19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P-IV-5 </w:t>
            </w:r>
            <w:r>
              <w:rPr>
                <w:rFonts w:ascii="標楷體" w:eastAsia="標楷體" w:hAnsi="標楷體"/>
                <w:bCs/>
                <w:color w:val="auto"/>
              </w:rPr>
              <w:t>模組化程式設計與問題解決實作。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能選用適當的資訊科技組織思維，並進行有效的表達。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能利用資訊科技與他人進行有效的互動。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【第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4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章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進階程式設計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(2)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 xml:space="preserve">4-2 </w:t>
            </w:r>
            <w:r>
              <w:rPr>
                <w:rFonts w:ascii="標楷體" w:eastAsia="標楷體" w:hAnsi="標楷體" w:cs="標楷體"/>
                <w:color w:val="auto"/>
              </w:rPr>
              <w:t>認識模組化程式設計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4-2-1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《畫平行排列的正方形》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的執行，並思考程式如何運作。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利用問題分析，了解範例的解題步驟。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透過問題拆解，並了解函式、畫筆、計次式迴圈的積木。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檢視執行程式的結果。</w:t>
            </w:r>
          </w:p>
          <w:p w:rsidR="00AF0D21" w:rsidRDefault="00C34098">
            <w:pPr>
              <w:spacing w:before="120"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利用</w:t>
            </w:r>
            <w:r>
              <w:rPr>
                <w:rFonts w:ascii="標楷體" w:eastAsia="標楷體" w:hAnsi="標楷體"/>
                <w:bCs/>
              </w:rPr>
              <w:t>Scratch</w:t>
            </w:r>
            <w:r>
              <w:rPr>
                <w:rFonts w:ascii="標楷體" w:eastAsia="標楷體" w:hAnsi="標楷體"/>
                <w:bCs/>
              </w:rPr>
              <w:t>函式畫出平行排列的正方形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【補充】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如何畫出正多邊形？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理性溝通與問題解決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發展跨文本的比對、分析、深究的能力，以判讀文本知識的正確性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uppressAutoHyphens w:val="0"/>
              <w:jc w:val="left"/>
              <w:rPr>
                <w:color w:val="FF0000"/>
              </w:rPr>
            </w:pPr>
            <w:r>
              <w:rPr>
                <w:color w:val="FF0000"/>
              </w:rPr>
              <w:t>2/17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18</w:t>
            </w:r>
            <w:r>
              <w:rPr>
                <w:color w:val="FF0000"/>
              </w:rPr>
              <w:t>第三次複習考</w:t>
            </w:r>
          </w:p>
          <w:p w:rsidR="00AF0D21" w:rsidRDefault="00AF0D2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第三週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2/20~2/26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P-IV-5 </w:t>
            </w:r>
            <w:r>
              <w:rPr>
                <w:rFonts w:ascii="標楷體" w:eastAsia="標楷體" w:hAnsi="標楷體"/>
                <w:bCs/>
                <w:color w:val="auto"/>
              </w:rPr>
              <w:t>模組化程式設計與問題解決實作。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能選用適當的資訊科技組織思維，並進行有效的表達。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能利用資訊科技與他人進行有效的互動。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【第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4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章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進階程式設計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(2)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 xml:space="preserve">4-2 </w:t>
            </w:r>
            <w:r>
              <w:rPr>
                <w:rFonts w:ascii="標楷體" w:eastAsia="標楷體" w:hAnsi="標楷體" w:cs="標楷體"/>
                <w:color w:val="auto"/>
              </w:rPr>
              <w:t>認識模組化程式設計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4-2-2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《畫逐漸擴大的正方形》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利用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[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副程式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]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進行模組化，並思考程式如何運作。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利用問題分析，了解範例的解題步驟。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練習透過問題拆解，思考範例運用模組化將積木組合，並了解函式、畫筆、計次式迴圈的積木。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檢視執行程式的結果。</w:t>
            </w:r>
          </w:p>
          <w:p w:rsidR="00AF0D21" w:rsidRDefault="00C34098">
            <w:pPr>
              <w:spacing w:before="120"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利用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Scratch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函式畫出逐漸擴大的正方形</w:t>
            </w:r>
          </w:p>
          <w:p w:rsidR="00AF0D21" w:rsidRDefault="00C34098">
            <w:pPr>
              <w:spacing w:before="120"/>
              <w:jc w:val="left"/>
              <w:rPr>
                <w:rFonts w:ascii="標楷體" w:eastAsia="標楷體" w:hAnsi="標楷體"/>
                <w:b/>
                <w:color w:val="FF00FF"/>
              </w:rPr>
            </w:pPr>
            <w:r>
              <w:rPr>
                <w:rFonts w:ascii="標楷體" w:eastAsia="標楷體" w:hAnsi="標楷體"/>
                <w:b/>
                <w:color w:val="FF00FF"/>
              </w:rPr>
              <w:t>【活動】</w:t>
            </w:r>
          </w:p>
          <w:p w:rsidR="00AF0D21" w:rsidRDefault="00C34098">
            <w:pPr>
              <w:jc w:val="left"/>
            </w:pPr>
            <w:r>
              <w:rPr>
                <w:rFonts w:ascii="標楷體" w:eastAsia="標楷體" w:hAnsi="標楷體"/>
                <w:b/>
                <w:color w:val="FF00FF"/>
              </w:rPr>
              <w:t>協助學務處聯課活動網路選社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>校務行政系統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理性溝通與問題解決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發展跨文本的比對、分析、深究的能力，以判讀文本知識的正確性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J3 </w:t>
            </w:r>
            <w:r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J10 </w:t>
            </w:r>
            <w:r>
              <w:rPr>
                <w:rFonts w:ascii="標楷體" w:eastAsia="標楷體" w:hAnsi="標楷體" w:cs="DFKaiShu-SB-Estd-BF"/>
                <w:color w:val="auto"/>
              </w:rPr>
              <w:t>主動尋求多元的詮釋，並試著表達自己的想法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</w:rPr>
              <w:t>【生涯規劃教育】</w:t>
            </w:r>
          </w:p>
          <w:p w:rsidR="00AF0D21" w:rsidRDefault="00C34098">
            <w:pPr>
              <w:autoSpaceDE w:val="0"/>
              <w:jc w:val="left"/>
              <w:rPr>
                <w:rFonts w:ascii="標楷體" w:eastAsia="標楷體" w:hAnsi="標楷體" w:cs="DFKaiShu-SB-Estd-BF"/>
                <w:bCs/>
              </w:rPr>
            </w:pPr>
            <w:r>
              <w:rPr>
                <w:rFonts w:ascii="標楷體" w:eastAsia="標楷體" w:hAnsi="標楷體" w:cs="DFKaiShu-SB-Estd-BF"/>
                <w:bCs/>
              </w:rPr>
              <w:t>涯</w:t>
            </w:r>
            <w:r>
              <w:rPr>
                <w:rFonts w:ascii="標楷體" w:eastAsia="標楷體" w:hAnsi="標楷體" w:cs="DFKaiShu-SB-Estd-BF"/>
                <w:bCs/>
              </w:rPr>
              <w:t xml:space="preserve">J2 </w:t>
            </w:r>
            <w:r>
              <w:rPr>
                <w:rFonts w:ascii="標楷體" w:eastAsia="標楷體" w:hAnsi="標楷體" w:cs="DFKaiShu-SB-Estd-BF"/>
                <w:bCs/>
              </w:rPr>
              <w:t>具備生涯規劃的知識與概念。</w:t>
            </w:r>
          </w:p>
          <w:p w:rsidR="00AF0D21" w:rsidRDefault="00C34098">
            <w:pPr>
              <w:jc w:val="left"/>
              <w:rPr>
                <w:rFonts w:ascii="標楷體" w:eastAsia="標楷體" w:hAnsi="標楷體" w:cs="DFKaiShu-SB-Estd-BF"/>
                <w:bCs/>
              </w:rPr>
            </w:pPr>
            <w:r>
              <w:rPr>
                <w:rFonts w:ascii="標楷體" w:eastAsia="標楷體" w:hAnsi="標楷體" w:cs="DFKaiShu-SB-Estd-BF"/>
                <w:bCs/>
              </w:rPr>
              <w:t>涯</w:t>
            </w:r>
            <w:r>
              <w:rPr>
                <w:rFonts w:ascii="標楷體" w:eastAsia="標楷體" w:hAnsi="標楷體" w:cs="DFKaiShu-SB-Estd-BF"/>
                <w:bCs/>
              </w:rPr>
              <w:t xml:space="preserve">J3 </w:t>
            </w:r>
            <w:r>
              <w:rPr>
                <w:rFonts w:ascii="標楷體" w:eastAsia="標楷體" w:hAnsi="標楷體" w:cs="DFKaiShu-SB-Estd-BF"/>
                <w:bCs/>
              </w:rPr>
              <w:t>覺察自己的能力與興趣。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</w:rPr>
              <w:t>涯</w:t>
            </w:r>
            <w:r>
              <w:rPr>
                <w:rFonts w:ascii="標楷體" w:eastAsia="標楷體" w:hAnsi="標楷體" w:cs="DFKaiShu-SB-Estd-BF"/>
                <w:bCs/>
              </w:rPr>
              <w:t xml:space="preserve">J13 </w:t>
            </w:r>
            <w:r>
              <w:rPr>
                <w:rFonts w:ascii="標楷體" w:eastAsia="標楷體" w:hAnsi="標楷體" w:cs="DFKaiShu-SB-Estd-BF"/>
                <w:bCs/>
              </w:rPr>
              <w:t>培養生涯規劃及執行的能力。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第四週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2/27~3/5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P-IV-5 </w:t>
            </w:r>
            <w:r>
              <w:rPr>
                <w:rFonts w:ascii="標楷體" w:eastAsia="標楷體" w:hAnsi="標楷體"/>
                <w:bCs/>
                <w:color w:val="auto"/>
              </w:rPr>
              <w:t>模組化程式設計與問題解決實作。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能選用適當的資訊科技組織思維，並進行有效的表達。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能利用資訊科技與他人進行有效的互動。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lastRenderedPageBreak/>
              <w:t>【第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4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章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進階程式設計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(2)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 xml:space="preserve">4-2 </w:t>
            </w:r>
            <w:r>
              <w:rPr>
                <w:rFonts w:ascii="標楷體" w:eastAsia="標楷體" w:hAnsi="標楷體" w:cs="標楷體"/>
                <w:color w:val="auto"/>
              </w:rPr>
              <w:t>認識模組化程式設計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4-2-2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《畫逐漸擴大的正方形》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利用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[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副程式的參數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]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進行模組化，並思考程式如何運作。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利用問題分析，了解範例的解題步驟。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練習透過問題拆解，思考範例運用模組化將積木組合，並了解函式、畫筆、計次式迴圈的積木。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檢視執行程式的結果。</w:t>
            </w:r>
          </w:p>
          <w:p w:rsidR="00AF0D21" w:rsidRDefault="00C34098">
            <w:pPr>
              <w:spacing w:before="120"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利用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Scratch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函式，輸入不同參數，畫出逐漸擴大的正方形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【思考】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如何利用一個函式，畫出不同邊數和邊長的正多邊形？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理性溝通與問題解決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</w:t>
            </w:r>
            <w:r>
              <w:rPr>
                <w:rFonts w:ascii="標楷體" w:eastAsia="標楷體" w:hAnsi="標楷體" w:cs="DFKaiShu-SB-Estd-BF"/>
                <w:color w:val="auto"/>
              </w:rPr>
              <w:lastRenderedPageBreak/>
              <w:t>力，以判讀文本知識的正確性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J3 </w:t>
            </w:r>
            <w:r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J10 </w:t>
            </w:r>
            <w:r>
              <w:rPr>
                <w:rFonts w:ascii="標楷體" w:eastAsia="標楷體" w:hAnsi="標楷體" w:cs="DFKaiShu-SB-Estd-BF"/>
                <w:color w:val="auto"/>
              </w:rPr>
              <w:t>主動尋求多元的詮釋，並試著表達自己的想法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uppressAutoHyphens w:val="0"/>
              <w:jc w:val="left"/>
              <w:rPr>
                <w:color w:val="FF0000"/>
              </w:rPr>
            </w:pPr>
            <w:r>
              <w:rPr>
                <w:color w:val="FF0000"/>
              </w:rPr>
              <w:lastRenderedPageBreak/>
              <w:t>2/28</w:t>
            </w:r>
            <w:r>
              <w:rPr>
                <w:color w:val="FF0000"/>
              </w:rPr>
              <w:t>放假</w:t>
            </w:r>
          </w:p>
          <w:p w:rsidR="00AF0D21" w:rsidRDefault="00AF0D2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第五週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3/6~3/12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P-IV-5 </w:t>
            </w:r>
            <w:r>
              <w:rPr>
                <w:rFonts w:ascii="標楷體" w:eastAsia="標楷體" w:hAnsi="標楷體"/>
                <w:bCs/>
                <w:color w:val="auto"/>
              </w:rPr>
              <w:t>模組化程式設計與問題解決實作。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能選用適當的資訊科技組織思維，並進行有效的表達。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能利用資訊科技與他人進行有效的互動。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【第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4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章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進階程式設計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(2)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4-3</w:t>
            </w:r>
            <w:r>
              <w:rPr>
                <w:rFonts w:ascii="標楷體" w:eastAsia="標楷體" w:hAnsi="標楷體" w:cs="標楷體"/>
                <w:color w:val="auto"/>
              </w:rPr>
              <w:t>模組化程式設計的應用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觀察範例《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小鳥吃蟲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》的執行，並思考運用到的素材及程式如何運作。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利用問題分析，了解範例的解題步驟。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練習透過問題拆解，思考範例運用模組化將積木組合，並了解函式、畫筆、計次式迴圈的積木。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檢視執行程式的結果。</w:t>
            </w:r>
          </w:p>
          <w:p w:rsidR="00AF0D21" w:rsidRDefault="00C34098">
            <w:pPr>
              <w:spacing w:before="120"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【模組化應用實作】</w:t>
            </w:r>
          </w:p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應用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Scratch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函式製作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產生蟲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副程式，以製作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小鳥吃蟲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的程式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理性溝通與問題解決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發展跨文本的比對、分析、深究的能力，以判讀文本知識的正確性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J3 </w:t>
            </w:r>
            <w:r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J10 </w:t>
            </w:r>
            <w:r>
              <w:rPr>
                <w:rFonts w:ascii="標楷體" w:eastAsia="標楷體" w:hAnsi="標楷體" w:cs="DFKaiShu-SB-Estd-BF"/>
                <w:color w:val="auto"/>
              </w:rPr>
              <w:t>主動尋求多元的詮釋，並試著表達自己的想法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第六週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3/13~3/19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P-IV-5 </w:t>
            </w:r>
            <w:r>
              <w:rPr>
                <w:rFonts w:ascii="標楷體" w:eastAsia="標楷體" w:hAnsi="標楷體"/>
                <w:bCs/>
                <w:color w:val="auto"/>
              </w:rPr>
              <w:t>模組化程式設計與問題解決實作。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能選用適當的資訊科技組織思維，並進行有效的表達。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能利用資訊科技與他人進行有效的互動。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【第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4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章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進階程式設計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(2)</w:t>
            </w: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重點回顧</w:t>
            </w:r>
            <w:r>
              <w:rPr>
                <w:rFonts w:ascii="標楷體" w:eastAsia="標楷體" w:hAnsi="標楷體" w:cs="標楷體"/>
                <w:color w:val="auto"/>
                <w:lang w:eastAsia="zh-HK"/>
              </w:rPr>
              <w:t>及</w:t>
            </w:r>
            <w:r>
              <w:rPr>
                <w:rFonts w:ascii="標楷體" w:eastAsia="標楷體" w:hAnsi="標楷體" w:cs="標楷體"/>
                <w:color w:val="auto"/>
              </w:rPr>
              <w:t>習作第四章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練習習作第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4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章討論題。</w:t>
            </w:r>
          </w:p>
          <w:p w:rsidR="00AF0D21" w:rsidRDefault="00C34098">
            <w:pPr>
              <w:spacing w:line="260" w:lineRule="exact"/>
              <w:ind w:left="302" w:hanging="302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討論欲畫出的圖形，並了解程式的意義。</w:t>
            </w:r>
          </w:p>
          <w:p w:rsidR="00AF0D21" w:rsidRDefault="00C34098">
            <w:pPr>
              <w:spacing w:line="260" w:lineRule="exact"/>
              <w:ind w:left="302" w:hanging="302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練習運用模組化撰寫討論題的程式，並使用函式、畫筆、計次式迴圈的積木。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檢討習作第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4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章實作題。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檢討習作第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4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章討論題。</w:t>
            </w:r>
          </w:p>
          <w:p w:rsidR="00AF0D21" w:rsidRDefault="00C34098">
            <w:pPr>
              <w:spacing w:before="120" w:line="260" w:lineRule="exact"/>
              <w:ind w:left="190" w:hanging="19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【作業】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完成習作第四章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習作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發表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口頭討論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6.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理性溝通與問題解決。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發展跨文本的比對、分析、深究的能力，以判讀文本知識的正確性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J3 </w:t>
            </w:r>
            <w:r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J10 </w:t>
            </w:r>
            <w:r>
              <w:rPr>
                <w:rFonts w:ascii="標楷體" w:eastAsia="標楷體" w:hAnsi="標楷體" w:cs="DFKaiShu-SB-Estd-BF"/>
                <w:color w:val="auto"/>
              </w:rPr>
              <w:t>主動尋求多元的詮釋，並試著表達自己的想法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第七週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3/20~3/26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H-IV-4 </w:t>
            </w:r>
            <w:r>
              <w:rPr>
                <w:rFonts w:ascii="標楷體" w:eastAsia="標楷體" w:hAnsi="標楷體"/>
                <w:bCs/>
                <w:color w:val="auto"/>
              </w:rPr>
              <w:t>媒體與資訊科技相關社會議題。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a-IV-1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能落實健康的數位使用習慣與態度。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a-IV-2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能了解資訊科技相關之法律、倫理及社會議題，以保護自己與尊重他人。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a-IV-3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能具備探索資訊科技之興趣，不受性別限制。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【第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5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章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媒體與資訊科技相關社會議題】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5-1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媒體與資訊科技～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5-3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言論自由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介紹媒體和資訊科技的意涵。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介紹資訊素養的意涵。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介紹資訊失序的意涵與影響，包含平面媒體有闢謠專欄、不實資訊的調查報告、以及政府的立法或修法。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介紹資訊失序的類型，包含錯誤資訊、不實資訊和惡意資訊。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5.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介紹資訊失序的相關案例，並介紹查證不實資訊的相關資源。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6.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介紹防範不實資訊的三不二要原則（不輕信、不散播、不製造、要查證、要澄清）。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7.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介紹言論自由的意涵，包含溝通與表達的方式。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8.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介紹法律對於言論自由的賦予權利、規範和限制。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9.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介紹法律對於網路言論自由的保障、規範和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相關法律責任，並知道什麼是公然、公然侮辱罪和毀謗罪。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【人權教育】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人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 </w:t>
            </w:r>
            <w:r>
              <w:rPr>
                <w:rFonts w:ascii="標楷體" w:eastAsia="標楷體" w:hAnsi="標楷體" w:cs="DFKaiShu-SB-Estd-BF"/>
                <w:color w:val="auto"/>
              </w:rPr>
              <w:t>認識基本人權的意涵，並了解憲法對人權保障的意義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人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J5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了解社會上有不同的群體和文化，尊重並欣賞其差異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【生命教育】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生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J1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思考生活、學校與社區的公共議題，培養與他人理性溝通的素養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【性別平等教育】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lastRenderedPageBreak/>
              <w:t>性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J11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去除性別刻板與性別偏見的情感表達與溝通，具備與他人平等互動的能力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去除性別刻板與性別偏見的情感表達與溝通，具備與他人平等互動的能力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J5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資訊與媒體的公共性與社會責任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J4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除紙本閱讀之外，依學習需求選擇適當的閱讀媒材，並了解如何利用適當的管道獲得文本資源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第八週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3/27~4/2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H-IV-4 </w:t>
            </w:r>
            <w:r>
              <w:rPr>
                <w:rFonts w:ascii="標楷體" w:eastAsia="標楷體" w:hAnsi="標楷體"/>
                <w:bCs/>
                <w:color w:val="auto"/>
              </w:rPr>
              <w:t>媒體與資訊科技相關社會議題。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a-IV-1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能落實健康的數位使用習慣與態度。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a-IV-2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能了解資訊科技相關之法律、倫理及社會議題，以保護自己與尊重他人。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a-IV-3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能具備探索資訊科技之興趣，不受性別限制。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【第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5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章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媒體與資訊科技相關社會議題】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5-4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網路霸凌～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5-5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網路成癮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介紹網路霸凌的意涵。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介紹校園霸凌的意涵，並介紹校園霸凌的投訴專線與資源。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介紹常見的網路霸凌行為及傷害，包含文字嘲弄、圖像騷擾、訊息恐嚇、社交孤立。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介紹如何面對網路霸凌的六大觀念。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介紹網路霸凌行為的相關法律責任及其法律諮詢管道。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6.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介紹網路成癮的意涵。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7.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介紹網路成癮對身理及心理可能造成的影響，並介紹網路成</w:t>
            </w: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癮使用評量表，了解自身網路沉迷程度。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J1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溝通合作與和諧人際關係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【人權教育】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人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J6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正視社會中的各種歧視，並採取行動來關懷與保護弱勢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【生命教育】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生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J1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思考生活、學校與社區的公共議題，培養與他人理性溝通的素養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【安全教育】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安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J7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了解霸凌防制的精神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  <w:r>
              <w:rPr>
                <w:rFonts w:ascii="標楷體" w:eastAsia="標楷體" w:hAnsi="標楷體" w:cs="DFKaiShu-SB-Estd-BF"/>
                <w:bCs/>
              </w:rPr>
              <w:t>了解霸凌防制的精神。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</w:rPr>
              <w:lastRenderedPageBreak/>
              <w:t>【性別平等教育】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</w:rPr>
              <w:t>性</w:t>
            </w:r>
            <w:r>
              <w:rPr>
                <w:rFonts w:ascii="標楷體" w:eastAsia="標楷體" w:hAnsi="標楷體" w:cs="DFKaiShu-SB-Estd-BF"/>
                <w:bCs/>
              </w:rPr>
              <w:t xml:space="preserve">J11 </w:t>
            </w:r>
            <w:r>
              <w:rPr>
                <w:rFonts w:ascii="標楷體" w:eastAsia="標楷體" w:hAnsi="標楷體" w:cs="DFKaiShu-SB-Estd-BF"/>
                <w:bCs/>
              </w:rPr>
              <w:t>去除性別刻板與性別偏見的情感表達與溝通，具備與他人平等互動的能力</w:t>
            </w:r>
            <w:r>
              <w:rPr>
                <w:rFonts w:ascii="標楷體" w:eastAsia="標楷體" w:hAnsi="標楷體" w:cs="DFKaiShu-SB-Estd-BF"/>
                <w:bCs/>
              </w:rPr>
              <w:t xml:space="preserve"> </w:t>
            </w:r>
            <w:r>
              <w:rPr>
                <w:rFonts w:ascii="標楷體" w:eastAsia="標楷體" w:hAnsi="標楷體" w:cs="DFKaiShu-SB-Estd-BF"/>
                <w:bCs/>
              </w:rPr>
              <w:t>去除性別刻板與性別偏見的情感表達與溝通，具備與他人平等互動的能力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</w:rPr>
              <w:t>【法治教育】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法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J9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進行學生權利與校園法律之初探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J4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除紙本閱讀之外，依學習需求選擇適當的閱讀媒材，並了解如何利用適當的管道獲得文本資源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uppressAutoHyphens w:val="0"/>
              <w:jc w:val="left"/>
              <w:rPr>
                <w:color w:val="FF0000"/>
              </w:rPr>
            </w:pPr>
            <w:r>
              <w:rPr>
                <w:color w:val="FF0000"/>
              </w:rPr>
              <w:lastRenderedPageBreak/>
              <w:t>3/29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30</w:t>
            </w:r>
            <w:r>
              <w:rPr>
                <w:color w:val="FF0000"/>
              </w:rPr>
              <w:t>第一次段考</w:t>
            </w:r>
          </w:p>
          <w:p w:rsidR="00AF0D21" w:rsidRDefault="00AF0D2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第九週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4/3~4/9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H-IV-4 </w:t>
            </w:r>
            <w:r>
              <w:rPr>
                <w:rFonts w:ascii="標楷體" w:eastAsia="標楷體" w:hAnsi="標楷體"/>
                <w:bCs/>
                <w:color w:val="auto"/>
              </w:rPr>
              <w:t>媒體與資訊科技相關社會議題。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a-IV-1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能落實健康的數位使用習慣與態度。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a-IV-2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能了解資訊科技相關之法律、倫理及社會議題，以保護自己與尊重他人。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a-IV-3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能具備探索資訊科技之興趣，不受性別限制。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【第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5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章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媒體與資訊科技相關社會議題】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重點回顧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及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習作第五章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練習習作第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5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章選擇題。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練習習作第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5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章討論題。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檢討習作第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5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章選擇題。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檢討習作第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5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章討論題。</w:t>
            </w:r>
          </w:p>
          <w:p w:rsidR="00AF0D21" w:rsidRDefault="00C34098">
            <w:pPr>
              <w:spacing w:before="120" w:line="260" w:lineRule="exact"/>
              <w:ind w:left="190" w:hanging="19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【作業】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完成習作第五章</w:t>
            </w:r>
          </w:p>
          <w:p w:rsidR="00AF0D21" w:rsidRDefault="00AF0D21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eastAsia="標楷體"/>
                <w:b/>
                <w:color w:val="FF00FF"/>
                <w:kern w:val="3"/>
              </w:rPr>
              <w:t>【活動】</w:t>
            </w:r>
            <w:r>
              <w:rPr>
                <w:rFonts w:eastAsia="標楷體"/>
                <w:b/>
                <w:color w:val="FF00FF"/>
                <w:kern w:val="3"/>
              </w:rPr>
              <w:t>A</w:t>
            </w:r>
            <w:r>
              <w:rPr>
                <w:rFonts w:eastAsia="標楷體"/>
                <w:b/>
                <w:color w:val="FF00FF"/>
                <w:kern w:val="3"/>
              </w:rPr>
              <w:t>卡線上登錄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習作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</w:rPr>
              <w:t>6.</w:t>
            </w:r>
            <w:r>
              <w:rPr>
                <w:rFonts w:ascii="標楷體" w:eastAsia="標楷體" w:hAnsi="標楷體" w:cs="標楷體"/>
                <w:bCs/>
              </w:rPr>
              <w:t>校務行政系統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發表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口頭討論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6.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【人權教育】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人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J6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正視社會中的各種歧視，並採取行動來關懷與保護弱勢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【生命教育】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生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J1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思考生活、學校與社區的公共議題，培養與他人理性溝通的素養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【安全教育】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安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J7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了解霸凌防制的精神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【性別平等教育】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性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J11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去除性別刻板與性別偏見的情感表達與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lastRenderedPageBreak/>
              <w:t>溝通，具備與他人平等互動的能力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【法治教育】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法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J9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進行學生權利與校園法律之初探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J1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溝通合作與和諧人際關係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J4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除紙本閱讀之外，依學習需求選擇適當的閱讀媒材，並了解如何利用適當的管道獲得文本資源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AF0D21" w:rsidRDefault="00C34098">
            <w:pPr>
              <w:autoSpaceDE w:val="0"/>
              <w:jc w:val="lef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【生涯規劃教育】</w:t>
            </w:r>
          </w:p>
          <w:p w:rsidR="00AF0D21" w:rsidRDefault="00C34098">
            <w:pPr>
              <w:autoSpaceDE w:val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覺察自己的能力與興趣。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了解自己的人格特質與價值觀。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suppressAutoHyphens w:val="0"/>
              <w:rPr>
                <w:color w:val="FF0000"/>
              </w:rPr>
            </w:pPr>
            <w:r>
              <w:rPr>
                <w:color w:val="FF0000"/>
              </w:rPr>
              <w:lastRenderedPageBreak/>
              <w:t>4/4</w:t>
            </w:r>
            <w:r>
              <w:rPr>
                <w:color w:val="FF0000"/>
              </w:rPr>
              <w:t>兒童節放假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4/5</w:t>
            </w:r>
            <w:r>
              <w:rPr>
                <w:color w:val="FF0000"/>
              </w:rPr>
              <w:t>清明節放假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第十週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4/10~4/16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A-IV-3 </w:t>
            </w:r>
            <w:r>
              <w:rPr>
                <w:rFonts w:ascii="標楷體" w:eastAsia="標楷體" w:hAnsi="標楷體"/>
                <w:bCs/>
                <w:color w:val="auto"/>
              </w:rPr>
              <w:t>基本演算法的介紹。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color w:val="auto"/>
              </w:rPr>
              <w:t>能選用適當的資訊科技組織思維，並</w:t>
            </w:r>
            <w:r>
              <w:rPr>
                <w:rFonts w:ascii="標楷體" w:eastAsia="標楷體" w:hAnsi="標楷體" w:cs="標楷體"/>
                <w:color w:val="auto"/>
              </w:rPr>
              <w:lastRenderedPageBreak/>
              <w:t>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color w:val="auto"/>
              </w:rPr>
              <w:t>能利用資訊科技與他人進行有效的互動。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/>
                <w:bCs/>
              </w:rPr>
              <w:lastRenderedPageBreak/>
              <w:t>【第</w:t>
            </w:r>
            <w:r>
              <w:rPr>
                <w:rFonts w:ascii="標楷體" w:eastAsia="標楷體" w:hAnsi="標楷體" w:cs="標楷體"/>
                <w:b/>
                <w:bCs/>
              </w:rPr>
              <w:t>6</w:t>
            </w:r>
            <w:r>
              <w:rPr>
                <w:rFonts w:ascii="標楷體" w:eastAsia="標楷體" w:hAnsi="標楷體" w:cs="標楷體"/>
                <w:b/>
                <w:bCs/>
              </w:rPr>
              <w:t>章基本演算法的介紹】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 xml:space="preserve">6-1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算法概念與原則～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6-2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排序的原理與範例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介紹演算法的概念。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介紹演算法的表示方式</w:t>
            </w:r>
            <w:r>
              <w:rPr>
                <w:rFonts w:ascii="標楷體" w:eastAsia="標楷體" w:hAnsi="標楷體" w:cs="標楷體"/>
                <w:color w:val="auto"/>
              </w:rPr>
              <w:t>，包含文字敘述、流程圖等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舉例說明演算法效能的概念。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介紹資料的排序原理與範例。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理性溝通與問題解決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發展跨文本的比對、分析、深究的能力，以判讀文本知識的正確性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J3 </w:t>
            </w:r>
            <w:r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J6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lastRenderedPageBreak/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J10 </w:t>
            </w:r>
            <w:r>
              <w:rPr>
                <w:rFonts w:ascii="標楷體" w:eastAsia="標楷體" w:hAnsi="標楷體" w:cs="DFKaiShu-SB-Estd-BF"/>
                <w:color w:val="auto"/>
              </w:rPr>
              <w:t>主動尋求多元的詮釋，並試著表達自己的想法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rPr>
                <w:color w:val="FF0000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第十一週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4/17~4/23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A-IV-3 </w:t>
            </w:r>
            <w:r>
              <w:rPr>
                <w:rFonts w:ascii="標楷體" w:eastAsia="標楷體" w:hAnsi="標楷體"/>
                <w:bCs/>
                <w:color w:val="auto"/>
              </w:rPr>
              <w:t>基本演算法的介紹。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color w:val="auto"/>
              </w:rPr>
              <w:t>能選用適當的資訊科技組織思維，並進行有效的表達。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color w:val="auto"/>
              </w:rPr>
              <w:t>能利用資訊科技與他人進行有效的互動。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【第</w:t>
            </w:r>
            <w:r>
              <w:rPr>
                <w:rFonts w:ascii="標楷體" w:eastAsia="標楷體" w:hAnsi="標楷體" w:cs="標楷體"/>
                <w:b/>
                <w:bCs/>
              </w:rPr>
              <w:t>6</w:t>
            </w:r>
            <w:r>
              <w:rPr>
                <w:rFonts w:ascii="標楷體" w:eastAsia="標楷體" w:hAnsi="標楷體" w:cs="標楷體"/>
                <w:b/>
                <w:bCs/>
              </w:rPr>
              <w:t>章基本演算法的介紹】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 xml:space="preserve">6-2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排序的原理與範例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6-2-1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介紹選擇排序法的流程。觀察選擇排序法範例的執行，並思考如何運作。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利用問題分析，了解範例的解題步驟。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練習透過問題拆解，思考範例積木的組合，並了解清單、函式、變數、計次式迴圈、單向選擇結構、隨機取數和邏輯運算的積木。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檢視執行程式的結果。</w:t>
            </w:r>
          </w:p>
          <w:p w:rsidR="00AF0D21" w:rsidRDefault="00C34098">
            <w:pPr>
              <w:spacing w:before="120" w:line="260" w:lineRule="exact"/>
              <w:ind w:left="190" w:hanging="19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/>
                <w:bCs/>
              </w:rPr>
              <w:t>利用選擇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排序</w:t>
            </w:r>
            <w:r>
              <w:rPr>
                <w:rFonts w:ascii="標楷體" w:eastAsia="標楷體" w:hAnsi="標楷體"/>
                <w:bCs/>
              </w:rPr>
              <w:t>演算法，來排序一串未排序的原始資料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理性溝通與問題解決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發展跨文本的比對、分析、深究的能力，以判讀文本知識的正確性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J3 </w:t>
            </w:r>
            <w:r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J10 </w:t>
            </w:r>
            <w:r>
              <w:rPr>
                <w:rFonts w:ascii="標楷體" w:eastAsia="標楷體" w:hAnsi="標楷體" w:cs="DFKaiShu-SB-Estd-BF"/>
                <w:color w:val="auto"/>
              </w:rPr>
              <w:t>主動尋求多元的詮釋，並試著表達自己的想法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r>
              <w:rPr>
                <w:color w:val="FF0000"/>
              </w:rPr>
              <w:t>4/19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20</w:t>
            </w:r>
            <w:r>
              <w:rPr>
                <w:color w:val="FF0000"/>
              </w:rPr>
              <w:t>第四次複習考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第十二週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4/24~4/30</w:t>
            </w:r>
          </w:p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第十三週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5/1~5/7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A-IV-3 </w:t>
            </w:r>
            <w:r>
              <w:rPr>
                <w:rFonts w:ascii="標楷體" w:eastAsia="標楷體" w:hAnsi="標楷體"/>
                <w:bCs/>
                <w:color w:val="auto"/>
              </w:rPr>
              <w:t>基本演算法的介紹。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color w:val="auto"/>
              </w:rPr>
              <w:t>能選用適當的資訊科技組織思維，並進行有效的表達。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color w:val="auto"/>
              </w:rPr>
              <w:t>能利用資訊科技與他人進行有效的互動。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lastRenderedPageBreak/>
              <w:t>【第</w:t>
            </w:r>
            <w:r>
              <w:rPr>
                <w:rFonts w:ascii="標楷體" w:eastAsia="標楷體" w:hAnsi="標楷體" w:cs="標楷體"/>
                <w:b/>
                <w:bCs/>
              </w:rPr>
              <w:t>6</w:t>
            </w:r>
            <w:r>
              <w:rPr>
                <w:rFonts w:ascii="標楷體" w:eastAsia="標楷體" w:hAnsi="標楷體" w:cs="標楷體"/>
                <w:b/>
                <w:bCs/>
              </w:rPr>
              <w:t>章基本演算法的介紹】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 xml:space="preserve">6-2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排序的原理與範例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 xml:space="preserve">6-2-2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觀察插入排序法範例的執行，並思考如何運作。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利用問題分析，了解範例的解題步驟。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練習透過問題拆解，思考範例積木的組合，並了解清單、變數、計次式迴圈、條件式迴圈、隨機取數和邏輯運算的積木，以及運算結果的條件判斷積木。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檢視執行程式的結果。</w:t>
            </w:r>
          </w:p>
          <w:p w:rsidR="00AF0D21" w:rsidRDefault="00C34098">
            <w:pPr>
              <w:spacing w:before="120" w:line="260" w:lineRule="exact"/>
              <w:ind w:left="190" w:hanging="19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/>
                <w:bCs/>
              </w:rPr>
              <w:t>利用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插入排序</w:t>
            </w:r>
            <w:r>
              <w:rPr>
                <w:rFonts w:ascii="標楷體" w:eastAsia="標楷體" w:hAnsi="標楷體"/>
                <w:bCs/>
              </w:rPr>
              <w:t>演算法，來排序一串未排序的原始資料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理性溝通與問題解決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</w:t>
            </w:r>
            <w:r>
              <w:rPr>
                <w:rFonts w:ascii="標楷體" w:eastAsia="標楷體" w:hAnsi="標楷體" w:cs="DFKaiShu-SB-Estd-BF"/>
                <w:color w:val="auto"/>
              </w:rPr>
              <w:lastRenderedPageBreak/>
              <w:t>力，以判讀文本知識的正確性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J3 </w:t>
            </w:r>
            <w:r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J10 </w:t>
            </w:r>
            <w:r>
              <w:rPr>
                <w:rFonts w:ascii="標楷體" w:eastAsia="標楷體" w:hAnsi="標楷體" w:cs="DFKaiShu-SB-Estd-BF"/>
                <w:color w:val="auto"/>
              </w:rPr>
              <w:t>主動尋求多元的詮釋，並試著表達自己的想法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5/5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6</w:t>
            </w:r>
            <w:r>
              <w:rPr>
                <w:color w:val="FF0000"/>
              </w:rPr>
              <w:t>九年級第二次段考</w:t>
            </w:r>
            <w:r>
              <w:rPr>
                <w:color w:val="FF0000"/>
              </w:rPr>
              <w:t>(</w:t>
            </w:r>
            <w:r>
              <w:rPr>
                <w:color w:val="FF0000"/>
              </w:rPr>
              <w:t>含藝能科考試</w:t>
            </w:r>
            <w:r>
              <w:rPr>
                <w:color w:val="FF0000"/>
              </w:rPr>
              <w:t>)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第十四週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5/8~5/14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A-IV-3 </w:t>
            </w:r>
            <w:r>
              <w:rPr>
                <w:rFonts w:ascii="標楷體" w:eastAsia="標楷體" w:hAnsi="標楷體"/>
                <w:bCs/>
                <w:color w:val="auto"/>
              </w:rPr>
              <w:t>基本演算法的介紹。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color w:val="auto"/>
              </w:rPr>
              <w:t>能選用適當的資訊科技組織思維，並進行有效的表達。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color w:val="auto"/>
              </w:rPr>
              <w:t>能利用資訊科技與他</w:t>
            </w:r>
            <w:r>
              <w:rPr>
                <w:rFonts w:ascii="標楷體" w:eastAsia="標楷體" w:hAnsi="標楷體" w:cs="標楷體"/>
                <w:color w:val="auto"/>
              </w:rPr>
              <w:lastRenderedPageBreak/>
              <w:t>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/>
                <w:bCs/>
              </w:rPr>
              <w:lastRenderedPageBreak/>
              <w:t>【第</w:t>
            </w:r>
            <w:r>
              <w:rPr>
                <w:rFonts w:ascii="標楷體" w:eastAsia="標楷體" w:hAnsi="標楷體" w:cs="標楷體"/>
                <w:b/>
                <w:bCs/>
              </w:rPr>
              <w:t>6</w:t>
            </w:r>
            <w:r>
              <w:rPr>
                <w:rFonts w:ascii="標楷體" w:eastAsia="標楷體" w:hAnsi="標楷體" w:cs="標楷體"/>
                <w:b/>
                <w:bCs/>
              </w:rPr>
              <w:t>章基本演算法的介紹】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 xml:space="preserve">6-3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搜尋的原理與範例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介紹資料的搜尋原理與範例。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介紹循序搜尋法的流程。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理性溝通與問題解決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發展跨文本的比對、分析、深究的能力，以判讀文本知識的正確性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J3 </w:t>
            </w:r>
            <w:r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lastRenderedPageBreak/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J10 </w:t>
            </w:r>
            <w:r>
              <w:rPr>
                <w:rFonts w:ascii="標楷體" w:eastAsia="標楷體" w:hAnsi="標楷體" w:cs="DFKaiShu-SB-Estd-BF"/>
                <w:color w:val="auto"/>
              </w:rPr>
              <w:t>主動尋求多元的詮釋，並試著表達自己的想法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5/12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13</w:t>
            </w:r>
            <w:r>
              <w:rPr>
                <w:color w:val="FF0000"/>
              </w:rPr>
              <w:t>九年級第二次段考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第十五週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5/15~5/21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A-IV-3 </w:t>
            </w:r>
            <w:r>
              <w:rPr>
                <w:rFonts w:ascii="標楷體" w:eastAsia="標楷體" w:hAnsi="標楷體"/>
                <w:bCs/>
                <w:color w:val="auto"/>
              </w:rPr>
              <w:t>基本演算法的介紹。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能選用適當的資訊科技組織思維，並進行有效的表達。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能利用資訊科技與他人進行有效的互動。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/>
                <w:bCs/>
              </w:rPr>
              <w:t>【第</w:t>
            </w:r>
            <w:r>
              <w:rPr>
                <w:rFonts w:ascii="標楷體" w:eastAsia="標楷體" w:hAnsi="標楷體" w:cs="標楷體"/>
                <w:b/>
                <w:bCs/>
              </w:rPr>
              <w:t>6</w:t>
            </w:r>
            <w:r>
              <w:rPr>
                <w:rFonts w:ascii="標楷體" w:eastAsia="標楷體" w:hAnsi="標楷體" w:cs="標楷體"/>
                <w:b/>
                <w:bCs/>
              </w:rPr>
              <w:t>章基本演算法的介紹】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 xml:space="preserve">6-3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搜尋的原理與範例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6-3-1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觀察循序搜尋法範例的執行，並思考如何運作。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利用問題分析，了解範例的解題步驟。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練習透過問題拆解，思考範例積木的組合，並了解清單、變數、詢問、計次式迴圈、條件式迴圈、雙向選擇結構、隨機取數和邏輯運算的積木，以及運算結果的條件判斷積木。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檢視執行程式的結果。</w:t>
            </w:r>
          </w:p>
          <w:p w:rsidR="00AF0D21" w:rsidRDefault="00C34098">
            <w:pPr>
              <w:spacing w:before="120" w:line="260" w:lineRule="exact"/>
              <w:ind w:left="190" w:hanging="19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/>
                <w:bCs/>
              </w:rPr>
              <w:t>利用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循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序搜尋</w:t>
            </w:r>
            <w:r>
              <w:rPr>
                <w:rFonts w:ascii="標楷體" w:eastAsia="標楷體" w:hAnsi="標楷體"/>
                <w:bCs/>
              </w:rPr>
              <w:t>演算法，從一串未排序的原始資料中搜尋資料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理性溝通與問題解決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發展跨文本的比對、分析、深究的能力，以判讀文本知識的正確性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J3 </w:t>
            </w:r>
            <w:r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J10 </w:t>
            </w:r>
            <w:r>
              <w:rPr>
                <w:rFonts w:ascii="標楷體" w:eastAsia="標楷體" w:hAnsi="標楷體" w:cs="DFKaiShu-SB-Estd-BF"/>
                <w:color w:val="auto"/>
              </w:rPr>
              <w:t>主動尋求多元的詮釋，並試著表達自己的想法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rPr>
                <w:color w:val="FF0000"/>
              </w:rPr>
            </w:pPr>
            <w:r>
              <w:rPr>
                <w:color w:val="FF0000"/>
              </w:rPr>
              <w:t>5/21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22</w:t>
            </w:r>
            <w:r>
              <w:rPr>
                <w:color w:val="FF0000"/>
              </w:rPr>
              <w:t>會考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第十六週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5/22~5/28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A-IV-3 </w:t>
            </w:r>
            <w:r>
              <w:rPr>
                <w:rFonts w:ascii="標楷體" w:eastAsia="標楷體" w:hAnsi="標楷體"/>
                <w:bCs/>
                <w:color w:val="auto"/>
              </w:rPr>
              <w:t>基本演算法的介紹。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能選用適當的資訊科技組織思維，並進行有效的表達。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能利用資訊科技與他人進行有效的互動。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lastRenderedPageBreak/>
              <w:t>【第</w:t>
            </w:r>
            <w:r>
              <w:rPr>
                <w:rFonts w:ascii="標楷體" w:eastAsia="標楷體" w:hAnsi="標楷體" w:cs="標楷體"/>
                <w:b/>
                <w:bCs/>
              </w:rPr>
              <w:t>6</w:t>
            </w:r>
            <w:r>
              <w:rPr>
                <w:rFonts w:ascii="標楷體" w:eastAsia="標楷體" w:hAnsi="標楷體" w:cs="標楷體"/>
                <w:b/>
                <w:bCs/>
              </w:rPr>
              <w:t>章基本演算法的介紹】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6-3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搜尋的原理與範例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介紹二元搜尋法的流程。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觀察二元搜尋法範例的執行，並思考如何運作。</w:t>
            </w:r>
          </w:p>
          <w:p w:rsidR="00AF0D21" w:rsidRDefault="00AF0D21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理性溝通與問題解決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發展跨文本的比對、分析、深究的能力，以判讀文本知識的正確性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lastRenderedPageBreak/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J3 </w:t>
            </w:r>
            <w:r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J10 </w:t>
            </w:r>
            <w:r>
              <w:rPr>
                <w:rFonts w:ascii="標楷體" w:eastAsia="標楷體" w:hAnsi="標楷體" w:cs="DFKaiShu-SB-Estd-BF"/>
                <w:color w:val="auto"/>
              </w:rPr>
              <w:t>主動尋求多元的詮釋，並試著表達自己的想法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lastRenderedPageBreak/>
              <w:t>5/24</w:t>
            </w:r>
            <w:r>
              <w:rPr>
                <w:color w:val="FF0000"/>
              </w:rPr>
              <w:t>九年級學期成績補考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5/27</w:t>
            </w:r>
            <w:r>
              <w:rPr>
                <w:color w:val="FF0000"/>
              </w:rPr>
              <w:t>七年級詩詞吟唱比賽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第十七週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5/29~6/4</w:t>
            </w:r>
          </w:p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第十八週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6/5~6/11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A-IV-3 </w:t>
            </w:r>
            <w:r>
              <w:rPr>
                <w:rFonts w:ascii="標楷體" w:eastAsia="標楷體" w:hAnsi="標楷體"/>
                <w:bCs/>
                <w:color w:val="auto"/>
              </w:rPr>
              <w:t>基本演算法的介紹。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能選用適當的資訊科技組織思維，並進行有效的表達。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能利用資訊科技與他人進行有效的互動。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/>
                <w:bCs/>
              </w:rPr>
              <w:t>【第</w:t>
            </w:r>
            <w:r>
              <w:rPr>
                <w:rFonts w:ascii="標楷體" w:eastAsia="標楷體" w:hAnsi="標楷體" w:cs="標楷體"/>
                <w:b/>
                <w:bCs/>
              </w:rPr>
              <w:t>6</w:t>
            </w:r>
            <w:r>
              <w:rPr>
                <w:rFonts w:ascii="標楷體" w:eastAsia="標楷體" w:hAnsi="標楷體" w:cs="標楷體"/>
                <w:b/>
                <w:bCs/>
              </w:rPr>
              <w:t>章基本演算法的介紹】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6-3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搜尋的原理與範例</w:t>
            </w:r>
          </w:p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6-3-2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觀察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二元搜尋法範例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1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原始資料未排序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)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的執行，並思考如何運作。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利用問題分析，了解範例的解題步驟。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練習透過問題拆解，思考範例積木的組合，並了解清單、變數、詢問、條件式迴圈、單向選擇結構、雙向選擇結構和邏輯運算的積木，以及運算結果的條件判斷積木。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檢視執行程式的結果。</w:t>
            </w:r>
          </w:p>
          <w:p w:rsidR="00AF0D21" w:rsidRDefault="00C34098">
            <w:pPr>
              <w:spacing w:before="120" w:line="260" w:lineRule="exact"/>
              <w:ind w:left="190" w:hanging="19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/>
                <w:bCs/>
              </w:rPr>
              <w:t>利用二元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搜尋</w:t>
            </w:r>
            <w:r>
              <w:rPr>
                <w:rFonts w:ascii="標楷體" w:eastAsia="標楷體" w:hAnsi="標楷體"/>
                <w:bCs/>
              </w:rPr>
              <w:t>演算法，從一串排序的原始資料中搜尋資料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理性溝通與問題解決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發展跨文本的比對、分析、深究的能力，以判讀文本知識的正確性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J3 </w:t>
            </w:r>
            <w:r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J10 </w:t>
            </w:r>
            <w:r>
              <w:rPr>
                <w:rFonts w:ascii="標楷體" w:eastAsia="標楷體" w:hAnsi="標楷體" w:cs="DFKaiShu-SB-Estd-BF"/>
                <w:color w:val="auto"/>
              </w:rPr>
              <w:t>主動尋求多元的詮釋，並試著表達自己的想法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6/3</w:t>
            </w:r>
            <w:r>
              <w:rPr>
                <w:color w:val="FF0000"/>
              </w:rPr>
              <w:t>端午節放假</w:t>
            </w:r>
          </w:p>
          <w:p w:rsidR="00AF0D21" w:rsidRDefault="00C34098"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畢典週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第十九週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6/12~618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A-IV-3 </w:t>
            </w:r>
            <w:r>
              <w:rPr>
                <w:rFonts w:ascii="標楷體" w:eastAsia="標楷體" w:hAnsi="標楷體"/>
                <w:bCs/>
                <w:color w:val="auto"/>
              </w:rPr>
              <w:t>基本演算法的介紹。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能選用適當的資訊科技組織思維，並進行有效的表達。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能利用資訊科技與他人進行有效的互動。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/>
                <w:bCs/>
              </w:rPr>
              <w:t>【第</w:t>
            </w:r>
            <w:r>
              <w:rPr>
                <w:rFonts w:ascii="標楷體" w:eastAsia="標楷體" w:hAnsi="標楷體" w:cs="標楷體"/>
                <w:b/>
                <w:bCs/>
              </w:rPr>
              <w:t>6</w:t>
            </w:r>
            <w:r>
              <w:rPr>
                <w:rFonts w:ascii="標楷體" w:eastAsia="標楷體" w:hAnsi="標楷體" w:cs="標楷體"/>
                <w:b/>
                <w:bCs/>
              </w:rPr>
              <w:t>章基本演算法的介紹】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重點回顧～習作第六章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練習習作第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6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章實作題的循序搜尋法。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練習習作第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6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章實作題的二元搜尋法。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練習習作第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6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章討論題。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檢討習作第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6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章實作題與討論題，了解循序搜尋法和二元搜尋法的執行過程。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習作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</w:rPr>
              <w:t>1.</w:t>
            </w:r>
            <w:r>
              <w:rPr>
                <w:rFonts w:ascii="標楷體" w:eastAsia="標楷體" w:hAnsi="標楷體" w:cs="標楷體"/>
                <w:bCs/>
              </w:rPr>
              <w:t>發表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</w:rPr>
              <w:t>2.</w:t>
            </w:r>
            <w:r>
              <w:rPr>
                <w:rFonts w:ascii="標楷體" w:eastAsia="標楷體" w:hAnsi="標楷體" w:cs="標楷體"/>
                <w:bCs/>
              </w:rPr>
              <w:t>口頭討論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</w:rPr>
              <w:t>3.</w:t>
            </w:r>
            <w:r>
              <w:rPr>
                <w:rFonts w:ascii="標楷體" w:eastAsia="標楷體" w:hAnsi="標楷體" w:cs="標楷體"/>
                <w:bCs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</w:rPr>
              <w:t>4.</w:t>
            </w:r>
            <w:r>
              <w:rPr>
                <w:rFonts w:ascii="標楷體" w:eastAsia="標楷體" w:hAnsi="標楷體" w:cs="標楷體"/>
                <w:bCs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</w:rPr>
              <w:t>5.</w:t>
            </w:r>
            <w:r>
              <w:rPr>
                <w:rFonts w:ascii="標楷體" w:eastAsia="標楷體" w:hAnsi="標楷體" w:cs="標楷體"/>
                <w:bCs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</w:rPr>
              <w:t>6.</w:t>
            </w:r>
            <w:r>
              <w:rPr>
                <w:rFonts w:ascii="標楷體" w:eastAsia="標楷體" w:hAnsi="標楷體" w:cs="標楷體"/>
                <w:bCs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理性溝通與問題解決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發展跨文本的比對、分析、深究的能力，以判讀文本知識的正確性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J3 </w:t>
            </w:r>
            <w:r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J10 </w:t>
            </w:r>
            <w:r>
              <w:rPr>
                <w:rFonts w:ascii="標楷體" w:eastAsia="標楷體" w:hAnsi="標楷體" w:cs="DFKaiShu-SB-Estd-BF"/>
                <w:color w:val="auto"/>
              </w:rPr>
              <w:t>主動尋求多元的詮釋，並試著表達自己的想法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r>
              <w:rPr>
                <w:color w:val="FF0000"/>
              </w:rPr>
              <w:t>畢典週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第二十週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6/19~6/25</w:t>
            </w:r>
          </w:p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第廿一週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6/26~6/30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/>
                <w:bCs/>
                <w:color w:val="auto"/>
              </w:rPr>
              <w:t>資</w:t>
            </w:r>
            <w:r>
              <w:rPr>
                <w:rFonts w:ascii="標楷體" w:eastAsia="標楷體" w:hAnsi="標楷體"/>
                <w:bCs/>
                <w:color w:val="auto"/>
              </w:rPr>
              <w:t xml:space="preserve">A-IV-3 </w:t>
            </w:r>
            <w:r>
              <w:rPr>
                <w:rFonts w:ascii="標楷體" w:eastAsia="標楷體" w:hAnsi="標楷體"/>
                <w:bCs/>
                <w:color w:val="auto"/>
              </w:rPr>
              <w:t>基本演算法的介紹。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能了解資訊系統的基本組成架構與運算原理。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t-IV-3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能設計資訊作品以解決生活問題。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t-IV-4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能應用運算思維解析問題。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p-IV-1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能選用適當的資訊科技組織思維，並</w:t>
            </w: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進行有效的表達。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p-IV-2 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能利用資訊科技與他人進行有效的互動。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lastRenderedPageBreak/>
              <w:t>【補充演算法</w:t>
            </w:r>
            <w:r>
              <w:rPr>
                <w:rFonts w:ascii="標楷體" w:eastAsia="標楷體" w:hAnsi="標楷體" w:cs="標楷體"/>
                <w:bCs/>
              </w:rPr>
              <w:t>-</w:t>
            </w:r>
            <w:r>
              <w:rPr>
                <w:rFonts w:ascii="標楷體" w:eastAsia="標楷體" w:hAnsi="標楷體" w:cs="標楷體"/>
                <w:bCs/>
              </w:rPr>
              <w:t>蒙地卡羅法】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</w:rPr>
              <w:t>1</w:t>
            </w:r>
            <w:r>
              <w:rPr>
                <w:rFonts w:ascii="標楷體" w:eastAsia="標楷體" w:hAnsi="標楷體" w:cs="標楷體"/>
                <w:bCs/>
                <w:lang w:eastAsia="zh-HK"/>
              </w:rPr>
              <w:t>求取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圓周率</w:t>
            </w:r>
            <w:r>
              <w:rPr>
                <w:rFonts w:ascii="標楷體" w:eastAsia="標楷體" w:hAnsi="標楷體" w:cs="標楷體"/>
                <w:bCs/>
                <w:lang w:eastAsia="zh-HK"/>
              </w:rPr>
              <w:t>的近似值</w:t>
            </w:r>
            <w:r>
              <w:rPr>
                <w:rFonts w:ascii="標楷體" w:eastAsia="標楷體" w:hAnsi="標楷體" w:cs="標楷體"/>
                <w:bCs/>
              </w:rPr>
              <w:t>。</w:t>
            </w:r>
          </w:p>
          <w:p w:rsidR="00AF0D21" w:rsidRDefault="00C34098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lang w:eastAsia="zh-HK"/>
              </w:rPr>
              <w:t>2.</w:t>
            </w:r>
            <w:r>
              <w:rPr>
                <w:rFonts w:ascii="標楷體" w:eastAsia="標楷體" w:hAnsi="標楷體" w:cs="標楷體"/>
                <w:bCs/>
                <w:lang w:eastAsia="zh-HK"/>
              </w:rPr>
              <w:t>程式實作及說明</w:t>
            </w:r>
            <w:r>
              <w:rPr>
                <w:rFonts w:ascii="標楷體" w:eastAsia="標楷體" w:hAnsi="標楷體" w:cs="標楷體"/>
                <w:bCs/>
              </w:rPr>
              <w:t>。</w:t>
            </w:r>
          </w:p>
          <w:p w:rsidR="00AF0D21" w:rsidRDefault="00C34098">
            <w:pPr>
              <w:spacing w:before="120" w:line="260" w:lineRule="exact"/>
              <w:ind w:left="190" w:hanging="19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實作蒙地卡羅法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0D21" w:rsidRDefault="00C34098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翰林版備課用書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翰林版電子書</w:t>
            </w:r>
          </w:p>
          <w:p w:rsidR="00AF0D21" w:rsidRDefault="00C340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網路資源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平時上課表現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作業繳交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學習態度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課堂問答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品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>理性溝通與問題解決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J2 </w:t>
            </w:r>
            <w:r>
              <w:rPr>
                <w:rFonts w:ascii="標楷體" w:eastAsia="標楷體" w:hAnsi="標楷體" w:cs="DFKaiShu-SB-Estd-BF"/>
                <w:color w:val="auto"/>
              </w:rPr>
              <w:t>發展跨文本的比對、分析、深究的能力，以判讀文本知識的正確性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J3 </w:t>
            </w:r>
            <w:r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lastRenderedPageBreak/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J8 </w:t>
            </w:r>
            <w:r>
              <w:rPr>
                <w:rFonts w:ascii="標楷體" w:eastAsia="標楷體" w:hAnsi="標楷體" w:cs="DFKaiShu-SB-Estd-BF"/>
                <w:color w:val="auto"/>
              </w:rPr>
              <w:t>在學習上遇到問題時，願意尋找課外資料，解決困難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J10 </w:t>
            </w:r>
            <w:r>
              <w:rPr>
                <w:rFonts w:ascii="標楷體" w:eastAsia="標楷體" w:hAnsi="標楷體" w:cs="DFKaiShu-SB-Estd-BF"/>
                <w:color w:val="auto"/>
              </w:rPr>
              <w:t>主動尋求多元的詮釋，並試著表達自己的想法</w:t>
            </w:r>
            <w:r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left"/>
            </w:pPr>
            <w:r>
              <w:rPr>
                <w:color w:val="FF0000"/>
              </w:rPr>
              <w:lastRenderedPageBreak/>
              <w:t>6/29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30</w:t>
            </w:r>
            <w:r>
              <w:rPr>
                <w:color w:val="FF0000"/>
              </w:rPr>
              <w:t>第三次段考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t>6/30</w:t>
            </w:r>
            <w:r>
              <w:rPr>
                <w:color w:val="FF0000"/>
              </w:rPr>
              <w:t>休業式</w:t>
            </w:r>
          </w:p>
        </w:tc>
      </w:tr>
    </w:tbl>
    <w:p w:rsidR="00AF0D21" w:rsidRDefault="00C34098">
      <w:r>
        <w:rPr>
          <w:rFonts w:ascii="標楷體" w:eastAsia="標楷體" w:hAnsi="標楷體" w:cs="標楷體"/>
          <w:b/>
          <w:color w:val="auto"/>
          <w:sz w:val="28"/>
          <w:szCs w:val="28"/>
        </w:rPr>
        <w:lastRenderedPageBreak/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528"/>
        <w:gridCol w:w="851"/>
        <w:gridCol w:w="2551"/>
        <w:gridCol w:w="1910"/>
        <w:gridCol w:w="1263"/>
        <w:gridCol w:w="4140"/>
      </w:tblGrid>
      <w:tr w:rsidR="00AF0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7-9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left"/>
            </w:pPr>
            <w:r>
              <w:rPr>
                <w:rFonts w:ascii="標楷體" w:eastAsia="標楷體" w:hAnsi="標楷體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>J11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left"/>
              <w:rPr>
                <w:sz w:val="24"/>
                <w:szCs w:val="24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rPr>
                <w:sz w:val="24"/>
                <w:szCs w:val="24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rPr>
                <w:sz w:val="24"/>
                <w:szCs w:val="24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生涯規畫教育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kern w:val="3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0.5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社團線上選社</w:t>
            </w: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涯</w:t>
            </w: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J2</w:t>
            </w: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、涯</w:t>
            </w: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J3</w:t>
            </w: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、涯</w:t>
            </w: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J13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 w:cs="新細明體"/>
                <w:kern w:val="3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A</w:t>
            </w: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卡線上登錄</w:t>
            </w: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涯</w:t>
            </w: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J3</w:t>
            </w: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、涯</w:t>
            </w: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J4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rPr>
                <w:sz w:val="24"/>
                <w:szCs w:val="24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rPr>
                <w:sz w:val="24"/>
                <w:szCs w:val="24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8-9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r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  <w:t>安</w:t>
            </w:r>
            <w:r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  <w:t>J7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7-9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r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  <w:t>生</w:t>
            </w:r>
            <w:r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  <w:t>J1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AF0D21">
            <w:pPr>
              <w:rPr>
                <w:sz w:val="24"/>
                <w:szCs w:val="24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r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  <w:t>J8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閱讀素養教育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  <w:t>J2</w:t>
            </w:r>
            <w:r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  <w:t>、閱</w:t>
            </w:r>
            <w:r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  <w:t>J3</w:t>
            </w:r>
            <w:r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  <w:t>、閱</w:t>
            </w:r>
            <w:r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  <w:t>J8</w:t>
            </w:r>
            <w:r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  <w:t>、閱</w:t>
            </w:r>
            <w:r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  <w:t>J10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8-9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r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  <w:t>法</w:t>
            </w:r>
            <w:r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  <w:t>J9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人權教育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7-9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D21" w:rsidRDefault="00C340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J6</w:t>
            </w:r>
          </w:p>
        </w:tc>
      </w:tr>
    </w:tbl>
    <w:bookmarkEnd w:id="1"/>
    <w:p w:rsidR="00AF0D21" w:rsidRDefault="00C34098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AF0D21" w:rsidRDefault="00C34098">
      <w:r>
        <w:rPr>
          <w:rFonts w:ascii="Wingdings" w:eastAsia="Wingdings" w:hAnsi="Wingdings" w:cs="Wingdings"/>
          <w:sz w:val="32"/>
          <w:szCs w:val="32"/>
        </w:rPr>
        <w:t></w:t>
      </w:r>
      <w:r>
        <w:rPr>
          <w:rFonts w:ascii="標楷體" w:eastAsia="標楷體" w:hAnsi="標楷體" w:cs="標楷體"/>
          <w:color w:val="auto"/>
          <w:sz w:val="24"/>
          <w:szCs w:val="24"/>
        </w:rPr>
        <w:t>否，全學年都沒有</w:t>
      </w:r>
      <w:r>
        <w:rPr>
          <w:rFonts w:ascii="標楷體" w:eastAsia="標楷體" w:hAnsi="標楷體" w:cs="標楷體"/>
          <w:color w:val="auto"/>
          <w:sz w:val="24"/>
          <w:szCs w:val="24"/>
        </w:rPr>
        <w:t>(</w:t>
      </w:r>
      <w:r>
        <w:rPr>
          <w:rFonts w:ascii="標楷體" w:eastAsia="標楷體" w:hAnsi="標楷體" w:cs="標楷體"/>
          <w:color w:val="auto"/>
          <w:sz w:val="24"/>
          <w:szCs w:val="24"/>
        </w:rPr>
        <w:t>以下免填</w:t>
      </w:r>
      <w:r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AF0D21" w:rsidRDefault="00C34098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</w:t>
      </w:r>
      <w:r>
        <w:rPr>
          <w:rFonts w:ascii="標楷體" w:eastAsia="標楷體" w:hAnsi="標楷體" w:cs="標楷體"/>
          <w:color w:val="auto"/>
          <w:sz w:val="24"/>
          <w:szCs w:val="24"/>
        </w:rPr>
        <w:t>有，部分班級，實施的班級為：</w:t>
      </w:r>
      <w:r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AF0D21" w:rsidRDefault="00C34098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</w:t>
      </w:r>
      <w:r>
        <w:rPr>
          <w:rFonts w:ascii="標楷體" w:eastAsia="標楷體" w:hAnsi="標楷體" w:cs="標楷體"/>
          <w:color w:val="auto"/>
          <w:sz w:val="24"/>
          <w:szCs w:val="24"/>
        </w:rPr>
        <w:t>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AF0D21">
        <w:tblPrEx>
          <w:tblCellMar>
            <w:top w:w="0" w:type="dxa"/>
            <w:bottom w:w="0" w:type="dxa"/>
          </w:tblCellMar>
        </w:tblPrEx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AF0D21">
        <w:tblPrEx>
          <w:tblCellMar>
            <w:top w:w="0" w:type="dxa"/>
            <w:bottom w:w="0" w:type="dxa"/>
          </w:tblCellMar>
        </w:tblPrEx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C34098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簡報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印刷品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影音光碟</w:t>
            </w:r>
          </w:p>
          <w:p w:rsidR="00AF0D21" w:rsidRDefault="00C34098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其他於課程或活動中使用之教學資料，請說明：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F0D21">
        <w:tblPrEx>
          <w:tblCellMar>
            <w:top w:w="0" w:type="dxa"/>
            <w:bottom w:w="0" w:type="dxa"/>
          </w:tblCellMar>
        </w:tblPrEx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21" w:rsidRDefault="00AF0D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AF0D21" w:rsidRDefault="00C34098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</w:t>
      </w:r>
      <w:r>
        <w:rPr>
          <w:rFonts w:ascii="標楷體" w:eastAsia="標楷體" w:hAnsi="標楷體" w:cs="標楷體"/>
          <w:color w:val="auto"/>
          <w:sz w:val="24"/>
          <w:szCs w:val="24"/>
        </w:rPr>
        <w:t>上述欄位皆與校外人士協助教學與活動之申請表一致</w:t>
      </w:r>
    </w:p>
    <w:p w:rsidR="00AF0D21" w:rsidRDefault="00AF0D21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AF0D21">
      <w:footerReference w:type="default" r:id="rId6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098" w:rsidRDefault="00C34098">
      <w:r>
        <w:separator/>
      </w:r>
    </w:p>
  </w:endnote>
  <w:endnote w:type="continuationSeparator" w:id="0">
    <w:p w:rsidR="00C34098" w:rsidRDefault="00C3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8" w:rsidRDefault="00C34098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05CA2">
      <w:rPr>
        <w:noProof/>
        <w:lang w:val="zh-TW"/>
      </w:rPr>
      <w:t>2</w:t>
    </w:r>
    <w:r>
      <w:rPr>
        <w:lang w:val="zh-TW"/>
      </w:rPr>
      <w:fldChar w:fldCharType="end"/>
    </w:r>
  </w:p>
  <w:p w:rsidR="00262698" w:rsidRDefault="00C3409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098" w:rsidRDefault="00C34098">
      <w:r>
        <w:separator/>
      </w:r>
    </w:p>
  </w:footnote>
  <w:footnote w:type="continuationSeparator" w:id="0">
    <w:p w:rsidR="00C34098" w:rsidRDefault="00C34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F0D21"/>
    <w:rsid w:val="00505CA2"/>
    <w:rsid w:val="00AF0D21"/>
    <w:rsid w:val="00C3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3ABEAE-1B39-4717-B597-EB1DB282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styleId="ad">
    <w:name w:val="Note Heading"/>
    <w:basedOn w:val="a"/>
    <w:next w:val="a"/>
    <w:pPr>
      <w:jc w:val="center"/>
    </w:pPr>
    <w:rPr>
      <w:rFonts w:ascii="標楷體" w:eastAsia="標楷體" w:hAnsi="標楷體"/>
      <w:bCs/>
    </w:rPr>
  </w:style>
  <w:style w:type="character" w:customStyle="1" w:styleId="ae">
    <w:name w:val="註釋標題 字元"/>
    <w:basedOn w:val="a0"/>
    <w:rPr>
      <w:rFonts w:ascii="標楷體" w:eastAsia="標楷體" w:hAnsi="標楷體"/>
      <w:bCs/>
    </w:rPr>
  </w:style>
  <w:style w:type="paragraph" w:styleId="af">
    <w:name w:val="Closing"/>
    <w:basedOn w:val="a"/>
    <w:pPr>
      <w:ind w:left="100"/>
    </w:pPr>
    <w:rPr>
      <w:rFonts w:ascii="標楷體" w:eastAsia="標楷體" w:hAnsi="標楷體"/>
      <w:bCs/>
    </w:rPr>
  </w:style>
  <w:style w:type="character" w:customStyle="1" w:styleId="af0">
    <w:name w:val="結語 字元"/>
    <w:basedOn w:val="a0"/>
    <w:rPr>
      <w:rFonts w:ascii="標楷體" w:eastAsia="標楷體" w:hAnsi="標楷體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1804</Words>
  <Characters>10287</Characters>
  <Application>Microsoft Office Word</Application>
  <DocSecurity>0</DocSecurity>
  <Lines>85</Lines>
  <Paragraphs>24</Paragraphs>
  <ScaleCrop>false</ScaleCrop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Windows 使用者</cp:lastModifiedBy>
  <cp:revision>2</cp:revision>
  <cp:lastPrinted>2021-04-10T08:11:00Z</cp:lastPrinted>
  <dcterms:created xsi:type="dcterms:W3CDTF">2021-12-30T01:31:00Z</dcterms:created>
  <dcterms:modified xsi:type="dcterms:W3CDTF">2021-12-30T01:31:00Z</dcterms:modified>
</cp:coreProperties>
</file>